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27397F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The Dicconson Group Practice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6/18/2024 1:42:54 PM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8A88" w14:textId="5CC49260" w:rsidR="007356DA" w:rsidRDefault="0027397F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EC2" w14:textId="1CA81F2A" w:rsidR="00AC137D" w:rsidRDefault="0027397F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4BF7" w14:textId="7A78342E" w:rsidR="007356DA" w:rsidRDefault="0027397F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7397F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3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0</TotalTime>
  <Pages>1</Pages>
  <Words>14</Words>
  <Characters>84</Characters>
  <Application>Microsoft Office Word</Application>
  <DocSecurity>4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MCSORLEY, Carrie (THE DICCONSON GROUP PRACTICE)</cp:lastModifiedBy>
  <cp:revision>2</cp:revision>
  <dcterms:created xsi:type="dcterms:W3CDTF">2024-07-11T15:15:00Z</dcterms:created>
  <dcterms:modified xsi:type="dcterms:W3CDTF">2024-07-11T15:15:00Z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